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DBAD7" w14:textId="77777777" w:rsidR="004F3F77" w:rsidRDefault="004F3F77" w:rsidP="004F3F77">
      <w:pPr>
        <w:tabs>
          <w:tab w:val="left" w:pos="4680"/>
        </w:tabs>
        <w:rPr>
          <w:sz w:val="24"/>
        </w:rPr>
      </w:pPr>
      <w:r>
        <w:rPr>
          <w:sz w:val="24"/>
        </w:rPr>
        <w:t xml:space="preserve"> </w:t>
      </w:r>
    </w:p>
    <w:p w14:paraId="73459FF8" w14:textId="50A1124E" w:rsidR="00F76A73" w:rsidRDefault="009A08A6" w:rsidP="00F76A73">
      <w:pPr>
        <w:keepNext/>
        <w:outlineLvl w:val="0"/>
        <w:rPr>
          <w:rFonts w:ascii="Arial" w:hAnsi="Arial" w:cs="Arial"/>
          <w:sz w:val="24"/>
          <w:szCs w:val="24"/>
        </w:rPr>
      </w:pPr>
      <w:r w:rsidRPr="009A08A6">
        <w:rPr>
          <w:rFonts w:ascii="Arial" w:hAnsi="Arial" w:cs="Arial"/>
          <w:sz w:val="22"/>
          <w:szCs w:val="22"/>
        </w:rPr>
        <w:t>AMIM-HUG-HH</w:t>
      </w:r>
      <w:r w:rsidR="006156E6" w:rsidRPr="009A08A6">
        <w:rPr>
          <w:rFonts w:ascii="Arial" w:hAnsi="Arial" w:cs="Arial"/>
          <w:sz w:val="22"/>
          <w:szCs w:val="22"/>
        </w:rPr>
        <w:tab/>
      </w:r>
      <w:r w:rsidR="006156E6" w:rsidRPr="006156E6">
        <w:rPr>
          <w:rFonts w:ascii="Arial" w:hAnsi="Arial" w:cs="Arial"/>
          <w:sz w:val="24"/>
          <w:szCs w:val="24"/>
        </w:rPr>
        <w:tab/>
      </w:r>
      <w:r w:rsidR="006156E6" w:rsidRPr="006156E6">
        <w:rPr>
          <w:rFonts w:ascii="Arial" w:hAnsi="Arial" w:cs="Arial"/>
          <w:sz w:val="24"/>
          <w:szCs w:val="24"/>
        </w:rPr>
        <w:tab/>
      </w:r>
      <w:r w:rsidR="006156E6" w:rsidRPr="006156E6">
        <w:rPr>
          <w:rFonts w:ascii="Arial" w:hAnsi="Arial" w:cs="Arial"/>
          <w:sz w:val="24"/>
          <w:szCs w:val="24"/>
        </w:rPr>
        <w:tab/>
      </w:r>
      <w:r w:rsidR="006156E6" w:rsidRPr="006156E6">
        <w:rPr>
          <w:rFonts w:ascii="Arial" w:hAnsi="Arial" w:cs="Arial"/>
          <w:sz w:val="24"/>
          <w:szCs w:val="24"/>
        </w:rPr>
        <w:tab/>
      </w:r>
      <w:r w:rsidR="006156E6" w:rsidRPr="006156E6">
        <w:rPr>
          <w:rFonts w:ascii="Arial" w:hAnsi="Arial" w:cs="Arial"/>
          <w:sz w:val="24"/>
          <w:szCs w:val="24"/>
        </w:rPr>
        <w:tab/>
      </w:r>
      <w:r w:rsidR="006156E6" w:rsidRPr="006156E6">
        <w:rPr>
          <w:rFonts w:ascii="Arial" w:hAnsi="Arial" w:cs="Arial"/>
          <w:sz w:val="24"/>
          <w:szCs w:val="24"/>
        </w:rPr>
        <w:tab/>
        <w:t xml:space="preserve">       </w:t>
      </w:r>
      <w:r w:rsidR="00F76A73">
        <w:rPr>
          <w:rFonts w:ascii="Arial" w:hAnsi="Arial" w:cs="Arial"/>
          <w:sz w:val="24"/>
          <w:szCs w:val="24"/>
        </w:rPr>
        <w:t xml:space="preserve">   </w:t>
      </w:r>
      <w:r w:rsidR="00F76A73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>19 November 2024</w:t>
      </w:r>
      <w:r w:rsidR="00F76A73">
        <w:rPr>
          <w:rFonts w:ascii="Arial" w:hAnsi="Arial" w:cs="Arial"/>
          <w:sz w:val="24"/>
          <w:szCs w:val="24"/>
        </w:rPr>
        <w:t xml:space="preserve"> </w:t>
      </w:r>
    </w:p>
    <w:p w14:paraId="5116F371" w14:textId="77777777"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</w:p>
    <w:p w14:paraId="788603C0" w14:textId="77777777"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</w:p>
    <w:p w14:paraId="484AC473" w14:textId="77777777"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  <w:r w:rsidRPr="006156E6">
        <w:rPr>
          <w:rFonts w:ascii="Arial" w:hAnsi="Arial" w:cs="Arial"/>
          <w:sz w:val="24"/>
          <w:szCs w:val="24"/>
        </w:rPr>
        <w:t>MEMORANDUM FOR RECORD</w:t>
      </w:r>
    </w:p>
    <w:p w14:paraId="775F5899" w14:textId="77777777"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</w:p>
    <w:p w14:paraId="1FD6EA35" w14:textId="77777777"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</w:p>
    <w:p w14:paraId="12E3BA37" w14:textId="77777777"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  <w:r w:rsidRPr="006156E6">
        <w:rPr>
          <w:rFonts w:ascii="Arial" w:hAnsi="Arial" w:cs="Arial"/>
          <w:sz w:val="24"/>
          <w:szCs w:val="24"/>
        </w:rPr>
        <w:t xml:space="preserve">SUBJECT:  </w:t>
      </w:r>
      <w:r w:rsidR="009B5641">
        <w:rPr>
          <w:rFonts w:ascii="Arial" w:hAnsi="Arial" w:cs="Arial"/>
          <w:sz w:val="24"/>
          <w:szCs w:val="24"/>
        </w:rPr>
        <w:t xml:space="preserve">Special </w:t>
      </w:r>
      <w:r w:rsidRPr="006156E6">
        <w:rPr>
          <w:rFonts w:ascii="Arial" w:hAnsi="Arial" w:cs="Arial"/>
          <w:sz w:val="24"/>
          <w:szCs w:val="24"/>
        </w:rPr>
        <w:t>Duty Appointment Orders- Better Opportunities for Single Soldiers</w:t>
      </w:r>
    </w:p>
    <w:p w14:paraId="456B83FB" w14:textId="77777777"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</w:p>
    <w:p w14:paraId="48B31045" w14:textId="77777777"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</w:p>
    <w:p w14:paraId="188409F9" w14:textId="77777777" w:rsidR="00F6416B" w:rsidRPr="007B02DC" w:rsidRDefault="005F766A" w:rsidP="006156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F6416B" w:rsidRPr="00F6416B">
        <w:t xml:space="preserve"> </w:t>
      </w:r>
      <w:r w:rsidR="007B02DC" w:rsidRPr="007B02DC">
        <w:rPr>
          <w:rFonts w:ascii="Arial" w:hAnsi="Arial" w:cs="Arial"/>
          <w:sz w:val="24"/>
          <w:szCs w:val="24"/>
        </w:rPr>
        <w:t>Authority: AR 215-1 Military MWR Programs and NAFI, DODI 1015.10 Military Morale, Welfare and Recreation (MWR) Programs, IMCOM OPORD 10-114.</w:t>
      </w:r>
      <w:r w:rsidR="00F6416B" w:rsidRPr="007B02DC">
        <w:rPr>
          <w:rFonts w:ascii="Arial" w:hAnsi="Arial" w:cs="Arial"/>
          <w:sz w:val="24"/>
          <w:szCs w:val="24"/>
        </w:rPr>
        <w:t xml:space="preserve"> </w:t>
      </w:r>
    </w:p>
    <w:p w14:paraId="1C7F664F" w14:textId="77777777" w:rsidR="00F6416B" w:rsidRDefault="00F6416B" w:rsidP="006156E6">
      <w:pPr>
        <w:rPr>
          <w:rFonts w:ascii="Arial" w:hAnsi="Arial" w:cs="Arial"/>
          <w:sz w:val="24"/>
          <w:szCs w:val="24"/>
        </w:rPr>
      </w:pPr>
    </w:p>
    <w:p w14:paraId="5E8497CC" w14:textId="77777777" w:rsidR="006156E6" w:rsidRDefault="006156E6" w:rsidP="00E36E1E">
      <w:pPr>
        <w:rPr>
          <w:rFonts w:ascii="Arial" w:hAnsi="Arial" w:cs="Arial"/>
          <w:sz w:val="24"/>
          <w:szCs w:val="24"/>
        </w:rPr>
      </w:pPr>
      <w:r w:rsidRPr="006156E6">
        <w:rPr>
          <w:rFonts w:ascii="Arial" w:hAnsi="Arial" w:cs="Arial"/>
          <w:sz w:val="24"/>
          <w:szCs w:val="24"/>
        </w:rPr>
        <w:t xml:space="preserve">2. </w:t>
      </w:r>
      <w:r w:rsidR="007B02DC" w:rsidRPr="007B02DC">
        <w:rPr>
          <w:rFonts w:ascii="Arial" w:hAnsi="Arial" w:cs="Arial"/>
          <w:sz w:val="24"/>
          <w:szCs w:val="24"/>
        </w:rPr>
        <w:t xml:space="preserve">Purpose: </w:t>
      </w:r>
      <w:r w:rsidR="00570A86">
        <w:rPr>
          <w:rFonts w:ascii="Arial" w:hAnsi="Arial" w:cs="Arial"/>
          <w:sz w:val="24"/>
          <w:szCs w:val="24"/>
        </w:rPr>
        <w:t xml:space="preserve">The purpose is to identify the </w:t>
      </w:r>
      <w:r w:rsidR="008D68AD">
        <w:rPr>
          <w:rFonts w:ascii="Arial" w:hAnsi="Arial" w:cs="Arial"/>
          <w:sz w:val="24"/>
          <w:szCs w:val="24"/>
        </w:rPr>
        <w:t>Installation</w:t>
      </w:r>
      <w:r w:rsidR="00570A86">
        <w:rPr>
          <w:rFonts w:ascii="Arial" w:hAnsi="Arial" w:cs="Arial"/>
          <w:sz w:val="24"/>
          <w:szCs w:val="24"/>
        </w:rPr>
        <w:t xml:space="preserve"> BOSS Representative. Additionally the memo prescribes the duties and responsibilities as a BOSS Rep. </w:t>
      </w:r>
    </w:p>
    <w:p w14:paraId="1FC068AB" w14:textId="77777777" w:rsidR="007B02DC" w:rsidRPr="006156E6" w:rsidRDefault="007B02DC" w:rsidP="006156E6">
      <w:pPr>
        <w:rPr>
          <w:rFonts w:ascii="Arial" w:hAnsi="Arial" w:cs="Arial"/>
          <w:sz w:val="24"/>
          <w:szCs w:val="24"/>
        </w:rPr>
      </w:pPr>
    </w:p>
    <w:p w14:paraId="337C2FC1" w14:textId="3DB0079C" w:rsidR="00F6416B" w:rsidRPr="00F6416B" w:rsidRDefault="006156E6" w:rsidP="00F6416B">
      <w:pPr>
        <w:rPr>
          <w:rFonts w:ascii="Arial" w:hAnsi="Arial" w:cs="Arial"/>
          <w:sz w:val="24"/>
          <w:szCs w:val="24"/>
        </w:rPr>
      </w:pPr>
      <w:r w:rsidRPr="006156E6">
        <w:rPr>
          <w:rFonts w:ascii="Arial" w:hAnsi="Arial" w:cs="Arial"/>
          <w:sz w:val="24"/>
          <w:szCs w:val="24"/>
        </w:rPr>
        <w:t xml:space="preserve">3. </w:t>
      </w:r>
      <w:r w:rsidR="00F6416B">
        <w:rPr>
          <w:rFonts w:ascii="Arial" w:hAnsi="Arial" w:cs="Arial"/>
          <w:sz w:val="24"/>
          <w:szCs w:val="24"/>
        </w:rPr>
        <w:t xml:space="preserve">Effective: </w:t>
      </w:r>
      <w:r w:rsidR="00C720F7" w:rsidRPr="009A08A6">
        <w:rPr>
          <w:rFonts w:ascii="Arial" w:hAnsi="Arial" w:cs="Arial"/>
          <w:sz w:val="24"/>
          <w:szCs w:val="24"/>
          <w:highlight w:val="yellow"/>
        </w:rPr>
        <w:t>0</w:t>
      </w:r>
      <w:r w:rsidR="009A08A6" w:rsidRPr="009A08A6">
        <w:rPr>
          <w:rFonts w:ascii="Arial" w:hAnsi="Arial" w:cs="Arial"/>
          <w:sz w:val="24"/>
          <w:szCs w:val="24"/>
          <w:highlight w:val="yellow"/>
        </w:rPr>
        <w:t>0Nov</w:t>
      </w:r>
      <w:r w:rsidR="00CE2E09">
        <w:rPr>
          <w:rFonts w:ascii="Arial" w:hAnsi="Arial" w:cs="Arial"/>
          <w:sz w:val="24"/>
          <w:szCs w:val="24"/>
        </w:rPr>
        <w:t xml:space="preserve"> </w:t>
      </w:r>
      <w:r w:rsidR="00C70828">
        <w:rPr>
          <w:rFonts w:ascii="Arial" w:hAnsi="Arial" w:cs="Arial"/>
          <w:sz w:val="24"/>
          <w:szCs w:val="24"/>
        </w:rPr>
        <w:t xml:space="preserve">the following individual is </w:t>
      </w:r>
      <w:r w:rsidR="00F6416B" w:rsidRPr="00F6416B">
        <w:rPr>
          <w:rFonts w:ascii="Arial" w:hAnsi="Arial" w:cs="Arial"/>
          <w:sz w:val="24"/>
          <w:szCs w:val="24"/>
        </w:rPr>
        <w:t xml:space="preserve">assigned </w:t>
      </w:r>
      <w:r w:rsidR="00C70828">
        <w:rPr>
          <w:rFonts w:ascii="Arial" w:hAnsi="Arial" w:cs="Arial"/>
          <w:sz w:val="24"/>
          <w:szCs w:val="24"/>
        </w:rPr>
        <w:t xml:space="preserve">as </w:t>
      </w:r>
      <w:r w:rsidR="00C720F7">
        <w:rPr>
          <w:rFonts w:ascii="Arial" w:hAnsi="Arial" w:cs="Arial"/>
          <w:sz w:val="24"/>
          <w:szCs w:val="24"/>
        </w:rPr>
        <w:t>the</w:t>
      </w:r>
      <w:r w:rsidR="008D68AD">
        <w:rPr>
          <w:rFonts w:ascii="Arial" w:hAnsi="Arial" w:cs="Arial"/>
          <w:sz w:val="24"/>
          <w:szCs w:val="24"/>
        </w:rPr>
        <w:t xml:space="preserve"> Installation</w:t>
      </w:r>
      <w:r w:rsidR="00C720F7">
        <w:rPr>
          <w:rFonts w:ascii="Arial" w:hAnsi="Arial" w:cs="Arial"/>
          <w:sz w:val="24"/>
          <w:szCs w:val="24"/>
        </w:rPr>
        <w:t xml:space="preserve"> BOSS Vice President for Fort </w:t>
      </w:r>
      <w:r w:rsidR="009A08A6">
        <w:rPr>
          <w:rFonts w:ascii="Arial" w:hAnsi="Arial" w:cs="Arial"/>
          <w:sz w:val="24"/>
          <w:szCs w:val="24"/>
        </w:rPr>
        <w:t>Huachuca</w:t>
      </w:r>
      <w:r w:rsidR="00C720F7">
        <w:rPr>
          <w:rFonts w:ascii="Arial" w:hAnsi="Arial" w:cs="Arial"/>
          <w:sz w:val="24"/>
          <w:szCs w:val="24"/>
        </w:rPr>
        <w:t>.</w:t>
      </w:r>
    </w:p>
    <w:p w14:paraId="3E40CB77" w14:textId="77777777" w:rsidR="00F6416B" w:rsidRPr="00F6416B" w:rsidRDefault="00F6416B" w:rsidP="00F6416B">
      <w:pPr>
        <w:rPr>
          <w:rFonts w:ascii="Arial" w:hAnsi="Arial" w:cs="Arial"/>
          <w:sz w:val="24"/>
          <w:szCs w:val="24"/>
        </w:rPr>
      </w:pPr>
    </w:p>
    <w:p w14:paraId="56CA7197" w14:textId="77777777" w:rsidR="00F6416B" w:rsidRPr="00F6416B" w:rsidRDefault="00F6416B" w:rsidP="00F6416B">
      <w:pPr>
        <w:rPr>
          <w:rFonts w:ascii="Arial" w:hAnsi="Arial" w:cs="Arial"/>
          <w:sz w:val="24"/>
          <w:szCs w:val="24"/>
          <w:u w:val="single"/>
        </w:rPr>
      </w:pPr>
      <w:r w:rsidRPr="00F6416B">
        <w:rPr>
          <w:rFonts w:ascii="Arial" w:hAnsi="Arial" w:cs="Arial"/>
          <w:sz w:val="24"/>
          <w:szCs w:val="24"/>
          <w:u w:val="single"/>
        </w:rPr>
        <w:t>Position                      Rank                Last Name            First Name</w:t>
      </w:r>
    </w:p>
    <w:p w14:paraId="2F749422" w14:textId="77777777" w:rsidR="00F6416B" w:rsidRPr="00F6416B" w:rsidRDefault="00F6416B" w:rsidP="00F6416B">
      <w:pPr>
        <w:rPr>
          <w:rFonts w:ascii="Arial" w:hAnsi="Arial" w:cs="Arial"/>
          <w:sz w:val="24"/>
          <w:szCs w:val="24"/>
        </w:rPr>
      </w:pPr>
    </w:p>
    <w:p w14:paraId="2663B3DF" w14:textId="06A79ECE" w:rsidR="00F6416B" w:rsidRPr="009934AF" w:rsidRDefault="00C720F7" w:rsidP="00F6416B">
      <w:pPr>
        <w:rPr>
          <w:rFonts w:ascii="Arial" w:hAnsi="Arial" w:cs="Arial"/>
          <w:sz w:val="24"/>
          <w:szCs w:val="24"/>
        </w:rPr>
      </w:pPr>
      <w:r w:rsidRPr="009934AF">
        <w:rPr>
          <w:rFonts w:ascii="Arial" w:hAnsi="Arial" w:cs="Arial"/>
          <w:sz w:val="24"/>
          <w:szCs w:val="24"/>
        </w:rPr>
        <w:t xml:space="preserve">Vice President             </w:t>
      </w:r>
      <w:r w:rsidR="00F6416B" w:rsidRPr="009934AF">
        <w:rPr>
          <w:rFonts w:ascii="Arial" w:hAnsi="Arial" w:cs="Arial"/>
          <w:sz w:val="24"/>
          <w:szCs w:val="24"/>
        </w:rPr>
        <w:tab/>
        <w:t xml:space="preserve">      </w:t>
      </w:r>
    </w:p>
    <w:p w14:paraId="59F82B7B" w14:textId="77777777" w:rsidR="000210E1" w:rsidRPr="00250787" w:rsidRDefault="000210E1" w:rsidP="00F6416B">
      <w:pPr>
        <w:rPr>
          <w:rFonts w:ascii="Arial" w:hAnsi="Arial" w:cs="Arial"/>
          <w:sz w:val="24"/>
          <w:szCs w:val="24"/>
          <w:highlight w:val="yellow"/>
        </w:rPr>
      </w:pPr>
    </w:p>
    <w:p w14:paraId="20A8F3BD" w14:textId="77777777"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</w:p>
    <w:p w14:paraId="0C9B5C46" w14:textId="77777777"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  <w:r w:rsidRPr="006156E6">
        <w:rPr>
          <w:rFonts w:ascii="Arial" w:hAnsi="Arial" w:cs="Arial"/>
          <w:sz w:val="24"/>
          <w:szCs w:val="24"/>
        </w:rPr>
        <w:t xml:space="preserve">4. </w:t>
      </w:r>
      <w:r w:rsidR="00C70828">
        <w:rPr>
          <w:rFonts w:ascii="Arial" w:hAnsi="Arial" w:cs="Arial"/>
          <w:sz w:val="24"/>
          <w:szCs w:val="24"/>
        </w:rPr>
        <w:t>Duties / Responsibilities</w:t>
      </w:r>
      <w:r w:rsidRPr="006156E6">
        <w:rPr>
          <w:rFonts w:ascii="Arial" w:hAnsi="Arial" w:cs="Arial"/>
          <w:sz w:val="24"/>
          <w:szCs w:val="24"/>
        </w:rPr>
        <w:t>:</w:t>
      </w:r>
    </w:p>
    <w:p w14:paraId="3F2FAF43" w14:textId="77777777"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</w:p>
    <w:p w14:paraId="23638245" w14:textId="77777777" w:rsidR="006156E6" w:rsidRPr="006156E6" w:rsidRDefault="00683462" w:rsidP="009B2123">
      <w:pPr>
        <w:tabs>
          <w:tab w:val="left" w:pos="2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920B46">
        <w:rPr>
          <w:rFonts w:ascii="Arial" w:hAnsi="Arial" w:cs="Arial"/>
          <w:sz w:val="24"/>
          <w:szCs w:val="24"/>
        </w:rPr>
        <w:t xml:space="preserve">a. </w:t>
      </w:r>
      <w:r w:rsidR="00570A86">
        <w:rPr>
          <w:rFonts w:ascii="Arial" w:hAnsi="Arial" w:cs="Arial"/>
          <w:sz w:val="24"/>
          <w:szCs w:val="24"/>
        </w:rPr>
        <w:t xml:space="preserve">Attend the </w:t>
      </w:r>
      <w:r w:rsidR="006156E6" w:rsidRPr="006156E6">
        <w:rPr>
          <w:rFonts w:ascii="Arial" w:hAnsi="Arial" w:cs="Arial"/>
          <w:sz w:val="24"/>
          <w:szCs w:val="24"/>
        </w:rPr>
        <w:t>monthly Installati</w:t>
      </w:r>
      <w:r w:rsidR="009B2123">
        <w:rPr>
          <w:rFonts w:ascii="Arial" w:hAnsi="Arial" w:cs="Arial"/>
          <w:sz w:val="24"/>
          <w:szCs w:val="24"/>
        </w:rPr>
        <w:t xml:space="preserve">on BOSS meetings, and any other </w:t>
      </w:r>
      <w:r w:rsidR="006156E6" w:rsidRPr="006156E6">
        <w:rPr>
          <w:rFonts w:ascii="Arial" w:hAnsi="Arial" w:cs="Arial"/>
          <w:sz w:val="24"/>
          <w:szCs w:val="24"/>
        </w:rPr>
        <w:t>meetings called by the Installation BOSS Council</w:t>
      </w:r>
      <w:r w:rsidR="00570A86">
        <w:rPr>
          <w:rFonts w:ascii="Arial" w:hAnsi="Arial" w:cs="Arial"/>
          <w:sz w:val="24"/>
          <w:szCs w:val="24"/>
        </w:rPr>
        <w:t>. Disseminate all BOSS notes to the B</w:t>
      </w:r>
      <w:r w:rsidR="00C720F7">
        <w:rPr>
          <w:rFonts w:ascii="Arial" w:hAnsi="Arial" w:cs="Arial"/>
          <w:sz w:val="24"/>
          <w:szCs w:val="24"/>
        </w:rPr>
        <w:t>rigades</w:t>
      </w:r>
    </w:p>
    <w:p w14:paraId="3B895E3E" w14:textId="77777777" w:rsidR="00683462" w:rsidRDefault="00683462" w:rsidP="00683462">
      <w:pPr>
        <w:rPr>
          <w:rFonts w:ascii="Arial" w:hAnsi="Arial" w:cs="Arial"/>
          <w:sz w:val="24"/>
          <w:szCs w:val="24"/>
        </w:rPr>
      </w:pPr>
    </w:p>
    <w:p w14:paraId="1FF14DD0" w14:textId="77777777" w:rsidR="006156E6" w:rsidRDefault="00683462" w:rsidP="00C720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974E5B">
        <w:rPr>
          <w:rFonts w:ascii="Arial" w:hAnsi="Arial" w:cs="Arial"/>
          <w:sz w:val="24"/>
          <w:szCs w:val="24"/>
        </w:rPr>
        <w:t>b</w:t>
      </w:r>
      <w:r w:rsidR="006156E6" w:rsidRPr="006156E6">
        <w:rPr>
          <w:rFonts w:ascii="Arial" w:hAnsi="Arial" w:cs="Arial"/>
          <w:sz w:val="24"/>
          <w:szCs w:val="24"/>
        </w:rPr>
        <w:t xml:space="preserve">. </w:t>
      </w:r>
      <w:r w:rsidR="00C720F7">
        <w:rPr>
          <w:rFonts w:ascii="Arial" w:hAnsi="Arial" w:cs="Arial"/>
          <w:sz w:val="24"/>
          <w:szCs w:val="24"/>
        </w:rPr>
        <w:t>T</w:t>
      </w:r>
      <w:r w:rsidR="00C720F7" w:rsidRPr="00C720F7">
        <w:rPr>
          <w:rFonts w:ascii="Arial" w:hAnsi="Arial" w:cs="Arial"/>
          <w:sz w:val="24"/>
          <w:szCs w:val="24"/>
        </w:rPr>
        <w:t>he installation BOSS Vice President is the secondary point of coordination for the Garrison BOSS program. The BOSS Vice President has several primary responsibilities; they will perform all duties of the BOSS President in their absence, sit on appropriate subcommittees, serve as a representative for the single Soldier on a number of committees on their installation, and perform any other duties and responsibilities as listed by the BOSS President. (This position is typically an additional duty and not attached to a Garrison).</w:t>
      </w:r>
    </w:p>
    <w:p w14:paraId="2B389FDE" w14:textId="77777777" w:rsidR="00C70828" w:rsidRPr="006156E6" w:rsidRDefault="00C70828" w:rsidP="002661F7">
      <w:pPr>
        <w:rPr>
          <w:rFonts w:ascii="Arial" w:hAnsi="Arial" w:cs="Arial"/>
          <w:sz w:val="24"/>
          <w:szCs w:val="24"/>
        </w:rPr>
      </w:pPr>
    </w:p>
    <w:p w14:paraId="3659C0BF" w14:textId="77777777" w:rsidR="006156E6" w:rsidRDefault="006156E6" w:rsidP="006156E6">
      <w:pPr>
        <w:rPr>
          <w:rFonts w:ascii="Arial" w:hAnsi="Arial" w:cs="Arial"/>
          <w:sz w:val="24"/>
          <w:szCs w:val="24"/>
        </w:rPr>
      </w:pPr>
      <w:r w:rsidRPr="006156E6">
        <w:rPr>
          <w:rFonts w:ascii="Arial" w:hAnsi="Arial" w:cs="Arial"/>
          <w:sz w:val="24"/>
          <w:szCs w:val="24"/>
        </w:rPr>
        <w:t>5. Period of appointment is for a minimum of twelve (12) months from today’s date or until released from appointment.</w:t>
      </w:r>
    </w:p>
    <w:p w14:paraId="2C442299" w14:textId="77777777" w:rsidR="00974E5B" w:rsidRDefault="00974E5B" w:rsidP="006156E6">
      <w:pPr>
        <w:rPr>
          <w:rFonts w:ascii="Arial" w:hAnsi="Arial" w:cs="Arial"/>
          <w:sz w:val="24"/>
          <w:szCs w:val="24"/>
        </w:rPr>
      </w:pPr>
    </w:p>
    <w:p w14:paraId="4CF01ECC" w14:textId="77777777" w:rsidR="009934AF" w:rsidRDefault="009934AF" w:rsidP="00974E5B">
      <w:pPr>
        <w:rPr>
          <w:rFonts w:ascii="Arial" w:hAnsi="Arial" w:cs="Arial"/>
          <w:sz w:val="24"/>
          <w:szCs w:val="24"/>
        </w:rPr>
      </w:pPr>
    </w:p>
    <w:p w14:paraId="32DA626F" w14:textId="77777777" w:rsidR="009934AF" w:rsidRDefault="009934AF" w:rsidP="00974E5B">
      <w:pPr>
        <w:rPr>
          <w:rFonts w:ascii="Arial" w:hAnsi="Arial" w:cs="Arial"/>
          <w:sz w:val="24"/>
          <w:szCs w:val="24"/>
        </w:rPr>
      </w:pPr>
    </w:p>
    <w:p w14:paraId="7EFF0C7E" w14:textId="77777777" w:rsidR="009934AF" w:rsidRDefault="009934AF" w:rsidP="00974E5B">
      <w:pPr>
        <w:rPr>
          <w:rFonts w:ascii="Arial" w:hAnsi="Arial" w:cs="Arial"/>
          <w:sz w:val="24"/>
          <w:szCs w:val="24"/>
        </w:rPr>
      </w:pPr>
    </w:p>
    <w:p w14:paraId="198F4B9E" w14:textId="77777777" w:rsidR="009934AF" w:rsidRDefault="009934AF" w:rsidP="00974E5B">
      <w:pPr>
        <w:rPr>
          <w:rFonts w:ascii="Arial" w:hAnsi="Arial" w:cs="Arial"/>
          <w:sz w:val="24"/>
          <w:szCs w:val="24"/>
        </w:rPr>
      </w:pPr>
    </w:p>
    <w:p w14:paraId="29549A08" w14:textId="40573BB5" w:rsidR="00974E5B" w:rsidRDefault="00974E5B" w:rsidP="00974E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920B46">
        <w:rPr>
          <w:rFonts w:ascii="Arial" w:hAnsi="Arial" w:cs="Arial"/>
          <w:sz w:val="24"/>
          <w:szCs w:val="24"/>
        </w:rPr>
        <w:t>Point of Contact</w:t>
      </w:r>
      <w:r w:rsidRPr="00974E5B">
        <w:rPr>
          <w:rFonts w:ascii="Arial" w:hAnsi="Arial" w:cs="Arial"/>
          <w:sz w:val="24"/>
          <w:szCs w:val="24"/>
        </w:rPr>
        <w:t xml:space="preserve"> for this memorandum is</w:t>
      </w:r>
      <w:r w:rsidR="00920B46">
        <w:rPr>
          <w:rFonts w:ascii="Arial" w:hAnsi="Arial" w:cs="Arial"/>
          <w:sz w:val="24"/>
          <w:szCs w:val="24"/>
        </w:rPr>
        <w:t xml:space="preserve"> </w:t>
      </w:r>
    </w:p>
    <w:p w14:paraId="2DA5F023" w14:textId="77777777" w:rsidR="00974E5B" w:rsidRDefault="00974E5B" w:rsidP="00974E5B">
      <w:pPr>
        <w:rPr>
          <w:rFonts w:ascii="Arial" w:hAnsi="Arial" w:cs="Arial"/>
          <w:sz w:val="24"/>
          <w:szCs w:val="24"/>
        </w:rPr>
      </w:pPr>
    </w:p>
    <w:p w14:paraId="51FA3047" w14:textId="77777777" w:rsidR="00974E5B" w:rsidRPr="006156E6" w:rsidRDefault="00974E5B" w:rsidP="00974E5B">
      <w:pPr>
        <w:rPr>
          <w:rFonts w:ascii="Arial" w:hAnsi="Arial" w:cs="Arial"/>
          <w:sz w:val="24"/>
          <w:szCs w:val="24"/>
        </w:rPr>
      </w:pPr>
    </w:p>
    <w:p w14:paraId="061AEB2A" w14:textId="77777777" w:rsidR="006156E6" w:rsidRPr="006156E6" w:rsidRDefault="006156E6" w:rsidP="006156E6">
      <w:pPr>
        <w:rPr>
          <w:rFonts w:ascii="Arial" w:hAnsi="Arial" w:cs="Arial"/>
          <w:sz w:val="24"/>
          <w:szCs w:val="24"/>
        </w:rPr>
      </w:pPr>
    </w:p>
    <w:p w14:paraId="51BC55CA" w14:textId="77777777" w:rsidR="007F06EF" w:rsidRDefault="007F06EF" w:rsidP="00974E5B">
      <w:pPr>
        <w:spacing w:line="480" w:lineRule="auto"/>
        <w:rPr>
          <w:rFonts w:ascii="Arial" w:hAnsi="Arial" w:cs="Arial"/>
          <w:sz w:val="24"/>
          <w:szCs w:val="24"/>
        </w:rPr>
      </w:pPr>
    </w:p>
    <w:p w14:paraId="413414AD" w14:textId="77777777" w:rsidR="00974E5B" w:rsidRDefault="00974E5B" w:rsidP="00974E5B">
      <w:pPr>
        <w:spacing w:line="480" w:lineRule="auto"/>
        <w:rPr>
          <w:rFonts w:ascii="Arial" w:hAnsi="Arial" w:cs="Arial"/>
          <w:sz w:val="24"/>
          <w:szCs w:val="24"/>
        </w:rPr>
      </w:pPr>
    </w:p>
    <w:p w14:paraId="1BBA4C12" w14:textId="77777777" w:rsidR="006156E6" w:rsidRPr="006156E6" w:rsidRDefault="00920B46" w:rsidP="00920B46">
      <w:pPr>
        <w:spacing w:line="276" w:lineRule="auto"/>
        <w:ind w:left="43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COMMANDING</w:t>
      </w:r>
    </w:p>
    <w:p w14:paraId="550517F8" w14:textId="77777777" w:rsidR="007010BF" w:rsidRPr="006156E6" w:rsidRDefault="00E6273A" w:rsidP="006156E6">
      <w:pPr>
        <w:tabs>
          <w:tab w:val="left" w:pos="4680"/>
        </w:tabs>
        <w:rPr>
          <w:sz w:val="24"/>
          <w:szCs w:val="24"/>
        </w:rPr>
      </w:pPr>
      <w:r w:rsidRPr="002A3563">
        <w:rPr>
          <w:rFonts w:ascii="Arial" w:hAnsi="Arial" w:cs="Arial"/>
          <w:sz w:val="24"/>
          <w:szCs w:val="24"/>
        </w:rPr>
        <w:br/>
      </w:r>
    </w:p>
    <w:p w14:paraId="3F755F3C" w14:textId="77777777" w:rsidR="00DE08B5" w:rsidRDefault="00DE08B5" w:rsidP="007010BF">
      <w:pPr>
        <w:pStyle w:val="TEALetterHead"/>
        <w:tabs>
          <w:tab w:val="clear" w:pos="288"/>
          <w:tab w:val="clear" w:pos="576"/>
        </w:tabs>
        <w:jc w:val="right"/>
        <w:rPr>
          <w:szCs w:val="24"/>
        </w:rPr>
      </w:pPr>
    </w:p>
    <w:p w14:paraId="14D347FB" w14:textId="77777777" w:rsidR="00920B46" w:rsidRDefault="00920B46" w:rsidP="007010BF">
      <w:pPr>
        <w:pStyle w:val="TEALetterHead"/>
        <w:tabs>
          <w:tab w:val="clear" w:pos="288"/>
          <w:tab w:val="clear" w:pos="576"/>
        </w:tabs>
        <w:jc w:val="right"/>
        <w:rPr>
          <w:szCs w:val="24"/>
        </w:rPr>
      </w:pPr>
    </w:p>
    <w:p w14:paraId="087D3118" w14:textId="77777777" w:rsidR="00920B46" w:rsidRPr="00E6273A" w:rsidRDefault="00920B46" w:rsidP="00920B46">
      <w:pPr>
        <w:pStyle w:val="TEALetterHead"/>
        <w:rPr>
          <w:szCs w:val="24"/>
        </w:rPr>
      </w:pPr>
    </w:p>
    <w:sectPr w:rsidR="00920B46" w:rsidRPr="00E6273A" w:rsidSect="009B5641">
      <w:headerReference w:type="default" r:id="rId11"/>
      <w:footerReference w:type="even" r:id="rId12"/>
      <w:head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43BB0" w14:textId="77777777" w:rsidR="0036327A" w:rsidRDefault="0036327A">
      <w:r>
        <w:separator/>
      </w:r>
    </w:p>
  </w:endnote>
  <w:endnote w:type="continuationSeparator" w:id="0">
    <w:p w14:paraId="0DDBC0B8" w14:textId="77777777" w:rsidR="0036327A" w:rsidRDefault="0036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07934" w14:textId="77777777" w:rsidR="00B91519" w:rsidRDefault="00C224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915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5641">
      <w:rPr>
        <w:rStyle w:val="PageNumber"/>
        <w:noProof/>
      </w:rPr>
      <w:t>2</w:t>
    </w:r>
    <w:r>
      <w:rPr>
        <w:rStyle w:val="PageNumber"/>
      </w:rPr>
      <w:fldChar w:fldCharType="end"/>
    </w:r>
  </w:p>
  <w:p w14:paraId="1FE67E29" w14:textId="77777777" w:rsidR="00B91519" w:rsidRDefault="00B915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492C8F" w14:textId="77777777" w:rsidR="0036327A" w:rsidRDefault="0036327A">
      <w:r>
        <w:separator/>
      </w:r>
    </w:p>
  </w:footnote>
  <w:footnote w:type="continuationSeparator" w:id="0">
    <w:p w14:paraId="050D1A16" w14:textId="77777777" w:rsidR="0036327A" w:rsidRDefault="00363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42503" w14:textId="77777777" w:rsidR="00CB029E" w:rsidRDefault="00CB029E">
    <w:pPr>
      <w:pStyle w:val="Header"/>
      <w:rPr>
        <w:rFonts w:ascii="Arial" w:hAnsi="Arial" w:cs="Arial"/>
        <w:sz w:val="24"/>
      </w:rPr>
    </w:pPr>
  </w:p>
  <w:p w14:paraId="6C9CABF2" w14:textId="77777777" w:rsidR="00CB029E" w:rsidRDefault="00CB029E">
    <w:pPr>
      <w:pStyle w:val="Header"/>
      <w:rPr>
        <w:rFonts w:ascii="Arial" w:hAnsi="Arial" w:cs="Arial"/>
        <w:sz w:val="24"/>
      </w:rPr>
    </w:pPr>
  </w:p>
  <w:p w14:paraId="009A1A64" w14:textId="77777777" w:rsidR="009A08A6" w:rsidRDefault="009A08A6" w:rsidP="006B4818">
    <w:pPr>
      <w:tabs>
        <w:tab w:val="left" w:pos="4680"/>
      </w:tabs>
      <w:rPr>
        <w:rFonts w:ascii="Arial" w:hAnsi="Arial" w:cs="Arial"/>
        <w:sz w:val="24"/>
      </w:rPr>
    </w:pPr>
    <w:r w:rsidRPr="009A08A6">
      <w:rPr>
        <w:rFonts w:ascii="Arial" w:hAnsi="Arial" w:cs="Arial"/>
        <w:sz w:val="22"/>
        <w:szCs w:val="22"/>
      </w:rPr>
      <w:t>AMIM-HUG-HH</w:t>
    </w:r>
    <w:r w:rsidRPr="00E6273A">
      <w:rPr>
        <w:rFonts w:ascii="Arial" w:hAnsi="Arial" w:cs="Arial"/>
        <w:sz w:val="24"/>
      </w:rPr>
      <w:t xml:space="preserve"> </w:t>
    </w:r>
  </w:p>
  <w:p w14:paraId="4DAD1D22" w14:textId="12D7EC8A" w:rsidR="00E6273A" w:rsidRPr="009A08A6" w:rsidRDefault="00B91519" w:rsidP="006B4818">
    <w:pPr>
      <w:tabs>
        <w:tab w:val="left" w:pos="4680"/>
      </w:tabs>
      <w:rPr>
        <w:rFonts w:ascii="Arial" w:hAnsi="Arial" w:cs="Arial"/>
        <w:sz w:val="24"/>
      </w:rPr>
    </w:pPr>
    <w:r w:rsidRPr="00E6273A">
      <w:rPr>
        <w:rFonts w:ascii="Arial" w:hAnsi="Arial" w:cs="Arial"/>
        <w:sz w:val="24"/>
      </w:rPr>
      <w:t>SUBJECT:</w:t>
    </w:r>
    <w:r w:rsidR="009B5641">
      <w:rPr>
        <w:rFonts w:ascii="Arial" w:hAnsi="Arial" w:cs="Arial"/>
        <w:sz w:val="24"/>
      </w:rPr>
      <w:t xml:space="preserve"> Special </w:t>
    </w:r>
    <w:r w:rsidR="009B5641" w:rsidRPr="009B5641">
      <w:rPr>
        <w:rFonts w:ascii="Arial" w:hAnsi="Arial" w:cs="Arial"/>
        <w:sz w:val="24"/>
      </w:rPr>
      <w:t>Duty Appointment Orders- Better Opportunities for Single Soldiers</w:t>
    </w:r>
    <w:r w:rsidR="006B4818" w:rsidRPr="00E6273A">
      <w:rPr>
        <w:rFonts w:ascii="Arial" w:hAnsi="Arial" w:cs="Arial"/>
        <w:sz w:val="24"/>
      </w:rPr>
      <w:t xml:space="preserve">  </w:t>
    </w:r>
  </w:p>
  <w:p w14:paraId="05437054" w14:textId="77777777" w:rsidR="00B91519" w:rsidRDefault="00B91519" w:rsidP="0061167D">
    <w:pPr>
      <w:tabs>
        <w:tab w:val="left" w:pos="4680"/>
      </w:tabs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F17EE" w14:textId="77777777" w:rsidR="00C3685F" w:rsidRPr="009A08A6" w:rsidRDefault="00C3685F" w:rsidP="00B6326E">
    <w:pPr>
      <w:tabs>
        <w:tab w:val="left" w:pos="360"/>
        <w:tab w:val="left" w:pos="720"/>
        <w:tab w:val="left" w:pos="1080"/>
        <w:tab w:val="left" w:pos="3240"/>
      </w:tabs>
      <w:autoSpaceDE w:val="0"/>
      <w:autoSpaceDN w:val="0"/>
      <w:jc w:val="center"/>
      <w:rPr>
        <w:rFonts w:ascii="Arial" w:hAnsi="Arial" w:cs="Arial"/>
        <w:b/>
        <w:bCs/>
      </w:rPr>
    </w:pPr>
    <w:r w:rsidRPr="009A08A6">
      <w:rPr>
        <w:rFonts w:ascii="Arial" w:hAnsi="Arial" w:cs="Arial"/>
        <w:b/>
        <w:bCs/>
      </w:rPr>
      <w:t>DEPARTMENT OF THE ARMY</w:t>
    </w:r>
  </w:p>
  <w:p w14:paraId="6B6B0FC7" w14:textId="674B48F5" w:rsidR="009A08A6" w:rsidRDefault="00E6273A" w:rsidP="009A08A6">
    <w:pPr>
      <w:pStyle w:val="Header"/>
      <w:jc w:val="center"/>
      <w:rPr>
        <w:rFonts w:ascii="Arial" w:hAnsi="Arial" w:cs="Arial"/>
        <w:b/>
        <w:bCs/>
        <w:sz w:val="16"/>
        <w:szCs w:val="16"/>
      </w:rPr>
    </w:pPr>
    <w:r w:rsidRPr="00974E5B">
      <w:rPr>
        <w:bCs/>
        <w:caps/>
        <w:noProof/>
        <w:sz w:val="18"/>
        <w:szCs w:val="18"/>
      </w:rPr>
      <w:drawing>
        <wp:anchor distT="0" distB="0" distL="114300" distR="114300" simplePos="0" relativeHeight="251659264" behindDoc="1" locked="1" layoutInCell="1" allowOverlap="1" wp14:anchorId="705CE746" wp14:editId="372157A0">
          <wp:simplePos x="0" y="0"/>
          <wp:positionH relativeFrom="page">
            <wp:posOffset>438150</wp:posOffset>
          </wp:positionH>
          <wp:positionV relativeFrom="page">
            <wp:posOffset>390525</wp:posOffset>
          </wp:positionV>
          <wp:extent cx="914400" cy="914400"/>
          <wp:effectExtent l="0" t="0" r="0" b="0"/>
          <wp:wrapNone/>
          <wp:docPr id="2" name="Picture 120" descr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 descr="DOD Se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A08A6" w:rsidRPr="009A08A6">
      <w:rPr>
        <w:rFonts w:ascii="Arial" w:hAnsi="Arial" w:cs="Arial"/>
        <w:b/>
        <w:bCs/>
        <w:sz w:val="16"/>
        <w:szCs w:val="16"/>
      </w:rPr>
      <w:t xml:space="preserve"> </w:t>
    </w:r>
    <w:r w:rsidR="009A08A6">
      <w:rPr>
        <w:rFonts w:ascii="Arial" w:hAnsi="Arial" w:cs="Arial"/>
        <w:b/>
        <w:bCs/>
        <w:sz w:val="16"/>
        <w:szCs w:val="16"/>
      </w:rPr>
      <w:t>UNITED STATES ARMY INSTALLATION MANAGEMENT COMMAND</w:t>
    </w:r>
  </w:p>
  <w:p w14:paraId="0549292D" w14:textId="77777777" w:rsidR="009A08A6" w:rsidRDefault="009A08A6" w:rsidP="009A08A6">
    <w:pPr>
      <w:pStyle w:val="Header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UNITED STATES ARMY GARRISON FORT HUACHUCA</w:t>
    </w:r>
  </w:p>
  <w:p w14:paraId="62BD5BC4" w14:textId="77777777" w:rsidR="009A08A6" w:rsidRDefault="009A08A6" w:rsidP="009A08A6">
    <w:pPr>
      <w:pStyle w:val="Header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2837 BOYD AVENUE</w:t>
    </w:r>
  </w:p>
  <w:p w14:paraId="157665CB" w14:textId="77777777" w:rsidR="009A08A6" w:rsidRDefault="009A08A6" w:rsidP="009A08A6">
    <w:pPr>
      <w:pStyle w:val="Header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FORT HUACHUCA, AZ 85613-5004</w:t>
    </w:r>
  </w:p>
  <w:p w14:paraId="1A92C2AB" w14:textId="77777777" w:rsidR="00B91519" w:rsidRDefault="00B91519" w:rsidP="009A08A6">
    <w:pPr>
      <w:pStyle w:val="Header"/>
    </w:pPr>
  </w:p>
  <w:p w14:paraId="0B42EB0C" w14:textId="77777777" w:rsidR="00B91519" w:rsidRDefault="00B915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31D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3E1AA1"/>
    <w:multiLevelType w:val="singleLevel"/>
    <w:tmpl w:val="7174E9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C0C616B"/>
    <w:multiLevelType w:val="singleLevel"/>
    <w:tmpl w:val="3C00337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</w:abstractNum>
  <w:abstractNum w:abstractNumId="4" w15:restartNumberingAfterBreak="0">
    <w:nsid w:val="0DE35E55"/>
    <w:multiLevelType w:val="singleLevel"/>
    <w:tmpl w:val="791CB6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FA31767"/>
    <w:multiLevelType w:val="singleLevel"/>
    <w:tmpl w:val="080059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44F40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6834C3B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7DC1911"/>
    <w:multiLevelType w:val="singleLevel"/>
    <w:tmpl w:val="A370AFC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1D370D83"/>
    <w:multiLevelType w:val="singleLevel"/>
    <w:tmpl w:val="1CE4A552"/>
    <w:lvl w:ilvl="0">
      <w:start w:val="2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u w:val="none"/>
      </w:rPr>
    </w:lvl>
  </w:abstractNum>
  <w:abstractNum w:abstractNumId="10" w15:restartNumberingAfterBreak="0">
    <w:nsid w:val="1E0F50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2ED1C4F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582E1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AB80FAD"/>
    <w:multiLevelType w:val="singleLevel"/>
    <w:tmpl w:val="1138E7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2BD258AE"/>
    <w:multiLevelType w:val="hybridMultilevel"/>
    <w:tmpl w:val="90A21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A3CAA"/>
    <w:multiLevelType w:val="hybridMultilevel"/>
    <w:tmpl w:val="9AB233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7579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12F742F"/>
    <w:multiLevelType w:val="singleLevel"/>
    <w:tmpl w:val="24EE47A4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</w:abstractNum>
  <w:abstractNum w:abstractNumId="18" w15:restartNumberingAfterBreak="0">
    <w:nsid w:val="42D8178C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8F81DB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ACD5F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CA811A5"/>
    <w:multiLevelType w:val="hybridMultilevel"/>
    <w:tmpl w:val="8C1C7C1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2F65B4"/>
    <w:multiLevelType w:val="hybridMultilevel"/>
    <w:tmpl w:val="F5E26D02"/>
    <w:lvl w:ilvl="0" w:tplc="04090019">
      <w:start w:val="1"/>
      <w:numFmt w:val="lowerLetter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3" w15:restartNumberingAfterBreak="0">
    <w:nsid w:val="5B341DC0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B756D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C9634FA"/>
    <w:multiLevelType w:val="singleLevel"/>
    <w:tmpl w:val="040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CC40FA9"/>
    <w:multiLevelType w:val="hybridMultilevel"/>
    <w:tmpl w:val="0F1ABF90"/>
    <w:lvl w:ilvl="0" w:tplc="D3B69584">
      <w:start w:val="10"/>
      <w:numFmt w:val="decimal"/>
      <w:lvlText w:val="%1.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1" w:tplc="7E365996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42705264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2FE23B8A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83328630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64547796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54967F1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115697DA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82E3096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7" w15:restartNumberingAfterBreak="0">
    <w:nsid w:val="631F615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56D40B7"/>
    <w:multiLevelType w:val="hybridMultilevel"/>
    <w:tmpl w:val="7E0863E6"/>
    <w:lvl w:ilvl="0" w:tplc="10B2BE36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91968E88">
      <w:start w:val="2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78B07D96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6220BA2C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A614D690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F5AC4CAC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B868FBD8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428C49A8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3A46F1FA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9" w15:restartNumberingAfterBreak="0">
    <w:nsid w:val="66DC5154"/>
    <w:multiLevelType w:val="hybridMultilevel"/>
    <w:tmpl w:val="4702958E"/>
    <w:lvl w:ilvl="0" w:tplc="458C6C7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662D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361E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E88C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7EFD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7A6A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66F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A85A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622D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A53E44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B916C89"/>
    <w:multiLevelType w:val="singleLevel"/>
    <w:tmpl w:val="473E6FE2"/>
    <w:lvl w:ilvl="0">
      <w:start w:val="1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2" w15:restartNumberingAfterBreak="0">
    <w:nsid w:val="6E841766"/>
    <w:multiLevelType w:val="hybridMultilevel"/>
    <w:tmpl w:val="1ACC6B60"/>
    <w:lvl w:ilvl="0" w:tplc="C94E4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F824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BCE0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24E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82D2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60D1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ECDD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A296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D81F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9E43A2"/>
    <w:multiLevelType w:val="singleLevel"/>
    <w:tmpl w:val="AF98F2D2"/>
    <w:lvl w:ilvl="0">
      <w:start w:val="1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4" w15:restartNumberingAfterBreak="0">
    <w:nsid w:val="728D6611"/>
    <w:multiLevelType w:val="singleLevel"/>
    <w:tmpl w:val="D94CEC86"/>
    <w:lvl w:ilvl="0">
      <w:start w:val="1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75B335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619705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6EB6516"/>
    <w:multiLevelType w:val="singleLevel"/>
    <w:tmpl w:val="6E3697DA"/>
    <w:lvl w:ilvl="0">
      <w:start w:val="2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8" w15:restartNumberingAfterBreak="0">
    <w:nsid w:val="7D142A3A"/>
    <w:multiLevelType w:val="hybridMultilevel"/>
    <w:tmpl w:val="7C705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F55BE0"/>
    <w:multiLevelType w:val="singleLevel"/>
    <w:tmpl w:val="BDF4B56A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</w:abstractNum>
  <w:abstractNum w:abstractNumId="40" w15:restartNumberingAfterBreak="0">
    <w:nsid w:val="7FC208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58575345">
    <w:abstractNumId w:val="12"/>
  </w:num>
  <w:num w:numId="2" w16cid:durableId="2018387850">
    <w:abstractNumId w:val="1"/>
  </w:num>
  <w:num w:numId="3" w16cid:durableId="1964654944">
    <w:abstractNumId w:val="2"/>
  </w:num>
  <w:num w:numId="4" w16cid:durableId="2045986070">
    <w:abstractNumId w:val="20"/>
  </w:num>
  <w:num w:numId="5" w16cid:durableId="1413358024">
    <w:abstractNumId w:val="16"/>
  </w:num>
  <w:num w:numId="6" w16cid:durableId="401367383">
    <w:abstractNumId w:val="5"/>
  </w:num>
  <w:num w:numId="7" w16cid:durableId="498927582">
    <w:abstractNumId w:val="4"/>
  </w:num>
  <w:num w:numId="8" w16cid:durableId="1842112847">
    <w:abstractNumId w:val="3"/>
  </w:num>
  <w:num w:numId="9" w16cid:durableId="1430466757">
    <w:abstractNumId w:val="33"/>
  </w:num>
  <w:num w:numId="10" w16cid:durableId="1945115119">
    <w:abstractNumId w:val="34"/>
  </w:num>
  <w:num w:numId="11" w16cid:durableId="1491217006">
    <w:abstractNumId w:val="17"/>
  </w:num>
  <w:num w:numId="12" w16cid:durableId="554238795">
    <w:abstractNumId w:val="37"/>
  </w:num>
  <w:num w:numId="13" w16cid:durableId="1591154274">
    <w:abstractNumId w:val="39"/>
  </w:num>
  <w:num w:numId="14" w16cid:durableId="1593394024">
    <w:abstractNumId w:val="9"/>
  </w:num>
  <w:num w:numId="15" w16cid:durableId="1650481258">
    <w:abstractNumId w:val="40"/>
  </w:num>
  <w:num w:numId="16" w16cid:durableId="1141578774">
    <w:abstractNumId w:val="7"/>
  </w:num>
  <w:num w:numId="17" w16cid:durableId="521818397">
    <w:abstractNumId w:val="8"/>
  </w:num>
  <w:num w:numId="18" w16cid:durableId="764309171">
    <w:abstractNumId w:val="6"/>
  </w:num>
  <w:num w:numId="19" w16cid:durableId="1996182514">
    <w:abstractNumId w:val="25"/>
  </w:num>
  <w:num w:numId="20" w16cid:durableId="120854529">
    <w:abstractNumId w:val="23"/>
  </w:num>
  <w:num w:numId="21" w16cid:durableId="649794038">
    <w:abstractNumId w:val="18"/>
  </w:num>
  <w:num w:numId="22" w16cid:durableId="1172989090">
    <w:abstractNumId w:val="19"/>
  </w:num>
  <w:num w:numId="23" w16cid:durableId="934484166">
    <w:abstractNumId w:val="24"/>
  </w:num>
  <w:num w:numId="24" w16cid:durableId="1990396857">
    <w:abstractNumId w:val="27"/>
  </w:num>
  <w:num w:numId="25" w16cid:durableId="603461520">
    <w:abstractNumId w:val="11"/>
  </w:num>
  <w:num w:numId="26" w16cid:durableId="1013653437">
    <w:abstractNumId w:val="36"/>
  </w:num>
  <w:num w:numId="27" w16cid:durableId="68336169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8"/>
        </w:rPr>
      </w:lvl>
    </w:lvlOverride>
  </w:num>
  <w:num w:numId="28" w16cid:durableId="1320886594">
    <w:abstractNumId w:val="31"/>
  </w:num>
  <w:num w:numId="29" w16cid:durableId="544873328">
    <w:abstractNumId w:val="10"/>
  </w:num>
  <w:num w:numId="30" w16cid:durableId="911935798">
    <w:abstractNumId w:val="30"/>
  </w:num>
  <w:num w:numId="31" w16cid:durableId="1003708653">
    <w:abstractNumId w:val="35"/>
  </w:num>
  <w:num w:numId="32" w16cid:durableId="1789160245">
    <w:abstractNumId w:val="32"/>
  </w:num>
  <w:num w:numId="33" w16cid:durableId="1887989862">
    <w:abstractNumId w:val="28"/>
  </w:num>
  <w:num w:numId="34" w16cid:durableId="177433038">
    <w:abstractNumId w:val="29"/>
  </w:num>
  <w:num w:numId="35" w16cid:durableId="1382053043">
    <w:abstractNumId w:val="26"/>
  </w:num>
  <w:num w:numId="36" w16cid:durableId="1779984318">
    <w:abstractNumId w:val="21"/>
  </w:num>
  <w:num w:numId="37" w16cid:durableId="2048024577">
    <w:abstractNumId w:val="38"/>
  </w:num>
  <w:num w:numId="38" w16cid:durableId="2046709412">
    <w:abstractNumId w:val="22"/>
  </w:num>
  <w:num w:numId="39" w16cid:durableId="789588777">
    <w:abstractNumId w:val="14"/>
  </w:num>
  <w:num w:numId="40" w16cid:durableId="685179804">
    <w:abstractNumId w:val="13"/>
  </w:num>
  <w:num w:numId="41" w16cid:durableId="14763332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F48"/>
    <w:rsid w:val="0000365A"/>
    <w:rsid w:val="000210E1"/>
    <w:rsid w:val="00024096"/>
    <w:rsid w:val="00024755"/>
    <w:rsid w:val="00027B19"/>
    <w:rsid w:val="00031F5A"/>
    <w:rsid w:val="000331ED"/>
    <w:rsid w:val="00040A15"/>
    <w:rsid w:val="0004335C"/>
    <w:rsid w:val="00046166"/>
    <w:rsid w:val="00046E8E"/>
    <w:rsid w:val="00061813"/>
    <w:rsid w:val="00061958"/>
    <w:rsid w:val="000A0324"/>
    <w:rsid w:val="000B31A9"/>
    <w:rsid w:val="000C19A8"/>
    <w:rsid w:val="000C69FD"/>
    <w:rsid w:val="000D0AF0"/>
    <w:rsid w:val="000D6679"/>
    <w:rsid w:val="000F6618"/>
    <w:rsid w:val="000F7D3A"/>
    <w:rsid w:val="00103F77"/>
    <w:rsid w:val="00107019"/>
    <w:rsid w:val="00107321"/>
    <w:rsid w:val="00113EBC"/>
    <w:rsid w:val="00136CE1"/>
    <w:rsid w:val="00145CA2"/>
    <w:rsid w:val="0016039F"/>
    <w:rsid w:val="00161F48"/>
    <w:rsid w:val="001652F4"/>
    <w:rsid w:val="001917F1"/>
    <w:rsid w:val="001B2BCD"/>
    <w:rsid w:val="001B7A27"/>
    <w:rsid w:val="001E3B84"/>
    <w:rsid w:val="001F0B5B"/>
    <w:rsid w:val="001F4364"/>
    <w:rsid w:val="002035D8"/>
    <w:rsid w:val="002124A0"/>
    <w:rsid w:val="002169CA"/>
    <w:rsid w:val="00217AE0"/>
    <w:rsid w:val="002400E0"/>
    <w:rsid w:val="00241452"/>
    <w:rsid w:val="00250787"/>
    <w:rsid w:val="0025571F"/>
    <w:rsid w:val="00261D6E"/>
    <w:rsid w:val="002624B0"/>
    <w:rsid w:val="00265C55"/>
    <w:rsid w:val="002661F7"/>
    <w:rsid w:val="00272952"/>
    <w:rsid w:val="0027527F"/>
    <w:rsid w:val="0029460D"/>
    <w:rsid w:val="002A16A9"/>
    <w:rsid w:val="002A3563"/>
    <w:rsid w:val="002C3439"/>
    <w:rsid w:val="002D31B9"/>
    <w:rsid w:val="002E0647"/>
    <w:rsid w:val="002E463D"/>
    <w:rsid w:val="002E468D"/>
    <w:rsid w:val="002E6E6D"/>
    <w:rsid w:val="002F0980"/>
    <w:rsid w:val="002F3FCD"/>
    <w:rsid w:val="00321DB1"/>
    <w:rsid w:val="003349BF"/>
    <w:rsid w:val="003438B9"/>
    <w:rsid w:val="00347D43"/>
    <w:rsid w:val="003501CE"/>
    <w:rsid w:val="00356F4E"/>
    <w:rsid w:val="00362649"/>
    <w:rsid w:val="0036327A"/>
    <w:rsid w:val="003718DC"/>
    <w:rsid w:val="00375966"/>
    <w:rsid w:val="00380F1D"/>
    <w:rsid w:val="00393C03"/>
    <w:rsid w:val="003B250E"/>
    <w:rsid w:val="003B5957"/>
    <w:rsid w:val="003B622B"/>
    <w:rsid w:val="003C157B"/>
    <w:rsid w:val="003C32BC"/>
    <w:rsid w:val="003C32FE"/>
    <w:rsid w:val="003D3351"/>
    <w:rsid w:val="003D696C"/>
    <w:rsid w:val="003F4F13"/>
    <w:rsid w:val="004123B9"/>
    <w:rsid w:val="00420C48"/>
    <w:rsid w:val="00435E36"/>
    <w:rsid w:val="00444E7C"/>
    <w:rsid w:val="00453AC4"/>
    <w:rsid w:val="0045543F"/>
    <w:rsid w:val="00461698"/>
    <w:rsid w:val="004675F6"/>
    <w:rsid w:val="00474264"/>
    <w:rsid w:val="00491F82"/>
    <w:rsid w:val="004B0C17"/>
    <w:rsid w:val="004B1F4A"/>
    <w:rsid w:val="004B3CE9"/>
    <w:rsid w:val="004B5FA8"/>
    <w:rsid w:val="004C1C64"/>
    <w:rsid w:val="004C72AD"/>
    <w:rsid w:val="004E0D1B"/>
    <w:rsid w:val="004F3F77"/>
    <w:rsid w:val="005013BC"/>
    <w:rsid w:val="005066B4"/>
    <w:rsid w:val="0051492D"/>
    <w:rsid w:val="005243A9"/>
    <w:rsid w:val="00527975"/>
    <w:rsid w:val="00530F13"/>
    <w:rsid w:val="00536FCD"/>
    <w:rsid w:val="0055601C"/>
    <w:rsid w:val="005666AA"/>
    <w:rsid w:val="00570A86"/>
    <w:rsid w:val="00577FA2"/>
    <w:rsid w:val="005865DF"/>
    <w:rsid w:val="00590C89"/>
    <w:rsid w:val="005A120F"/>
    <w:rsid w:val="005A4998"/>
    <w:rsid w:val="005B1FD4"/>
    <w:rsid w:val="005B392C"/>
    <w:rsid w:val="005C11A6"/>
    <w:rsid w:val="005C2E63"/>
    <w:rsid w:val="005D1E7F"/>
    <w:rsid w:val="005D32F6"/>
    <w:rsid w:val="005F766A"/>
    <w:rsid w:val="0061167D"/>
    <w:rsid w:val="00613C3C"/>
    <w:rsid w:val="00614C97"/>
    <w:rsid w:val="006156E6"/>
    <w:rsid w:val="00627BEC"/>
    <w:rsid w:val="00641B09"/>
    <w:rsid w:val="00645FC1"/>
    <w:rsid w:val="006561BF"/>
    <w:rsid w:val="00660A80"/>
    <w:rsid w:val="00664849"/>
    <w:rsid w:val="00671F3C"/>
    <w:rsid w:val="00672A97"/>
    <w:rsid w:val="00675341"/>
    <w:rsid w:val="00675EF0"/>
    <w:rsid w:val="00683462"/>
    <w:rsid w:val="00690498"/>
    <w:rsid w:val="006A1E05"/>
    <w:rsid w:val="006A3675"/>
    <w:rsid w:val="006A5432"/>
    <w:rsid w:val="006A700F"/>
    <w:rsid w:val="006B4818"/>
    <w:rsid w:val="006C30FF"/>
    <w:rsid w:val="006C745E"/>
    <w:rsid w:val="006F0B15"/>
    <w:rsid w:val="006F2F79"/>
    <w:rsid w:val="007010BF"/>
    <w:rsid w:val="007022B3"/>
    <w:rsid w:val="00703876"/>
    <w:rsid w:val="00712238"/>
    <w:rsid w:val="0071750C"/>
    <w:rsid w:val="00737F42"/>
    <w:rsid w:val="007406DB"/>
    <w:rsid w:val="00751367"/>
    <w:rsid w:val="007635A9"/>
    <w:rsid w:val="007736BE"/>
    <w:rsid w:val="0077625A"/>
    <w:rsid w:val="00780C5A"/>
    <w:rsid w:val="0078183F"/>
    <w:rsid w:val="00786562"/>
    <w:rsid w:val="00792991"/>
    <w:rsid w:val="007A5A19"/>
    <w:rsid w:val="007B02DC"/>
    <w:rsid w:val="007C5B4B"/>
    <w:rsid w:val="007D5420"/>
    <w:rsid w:val="007D60BC"/>
    <w:rsid w:val="007E10C0"/>
    <w:rsid w:val="007F06EF"/>
    <w:rsid w:val="007F1F06"/>
    <w:rsid w:val="008045B2"/>
    <w:rsid w:val="0083381A"/>
    <w:rsid w:val="008466D8"/>
    <w:rsid w:val="00852267"/>
    <w:rsid w:val="00854EAE"/>
    <w:rsid w:val="0085564B"/>
    <w:rsid w:val="008601CE"/>
    <w:rsid w:val="00884FDB"/>
    <w:rsid w:val="00887306"/>
    <w:rsid w:val="00893E0D"/>
    <w:rsid w:val="008A3A87"/>
    <w:rsid w:val="008A47D2"/>
    <w:rsid w:val="008A7CA0"/>
    <w:rsid w:val="008B2995"/>
    <w:rsid w:val="008B63B1"/>
    <w:rsid w:val="008C143A"/>
    <w:rsid w:val="008C24E5"/>
    <w:rsid w:val="008D0B57"/>
    <w:rsid w:val="008D4DAB"/>
    <w:rsid w:val="008D5397"/>
    <w:rsid w:val="008D68AD"/>
    <w:rsid w:val="008E2B5D"/>
    <w:rsid w:val="008F3167"/>
    <w:rsid w:val="00904096"/>
    <w:rsid w:val="009176F7"/>
    <w:rsid w:val="009207C6"/>
    <w:rsid w:val="00920B46"/>
    <w:rsid w:val="00944D45"/>
    <w:rsid w:val="00947F7E"/>
    <w:rsid w:val="00962EFF"/>
    <w:rsid w:val="00974E5B"/>
    <w:rsid w:val="00975D8B"/>
    <w:rsid w:val="0098162D"/>
    <w:rsid w:val="009934AF"/>
    <w:rsid w:val="009A08A6"/>
    <w:rsid w:val="009A6156"/>
    <w:rsid w:val="009B20BF"/>
    <w:rsid w:val="009B2123"/>
    <w:rsid w:val="009B5641"/>
    <w:rsid w:val="009D504D"/>
    <w:rsid w:val="009D6F4F"/>
    <w:rsid w:val="009F1609"/>
    <w:rsid w:val="009F6103"/>
    <w:rsid w:val="00A02FDC"/>
    <w:rsid w:val="00A05F9C"/>
    <w:rsid w:val="00A176AF"/>
    <w:rsid w:val="00A26E25"/>
    <w:rsid w:val="00A27A5A"/>
    <w:rsid w:val="00A311AB"/>
    <w:rsid w:val="00A63E27"/>
    <w:rsid w:val="00A66CD0"/>
    <w:rsid w:val="00A702E1"/>
    <w:rsid w:val="00A94BBC"/>
    <w:rsid w:val="00AA0FE4"/>
    <w:rsid w:val="00AA2CCD"/>
    <w:rsid w:val="00AC7BDB"/>
    <w:rsid w:val="00AD2B00"/>
    <w:rsid w:val="00AD77F7"/>
    <w:rsid w:val="00AE57D5"/>
    <w:rsid w:val="00B1701F"/>
    <w:rsid w:val="00B25DDC"/>
    <w:rsid w:val="00B342E3"/>
    <w:rsid w:val="00B40EF9"/>
    <w:rsid w:val="00B44C73"/>
    <w:rsid w:val="00B450AE"/>
    <w:rsid w:val="00B534FC"/>
    <w:rsid w:val="00B535DB"/>
    <w:rsid w:val="00B6326E"/>
    <w:rsid w:val="00B77774"/>
    <w:rsid w:val="00B81696"/>
    <w:rsid w:val="00B821AC"/>
    <w:rsid w:val="00B902EE"/>
    <w:rsid w:val="00B91519"/>
    <w:rsid w:val="00B9595C"/>
    <w:rsid w:val="00BA7AD8"/>
    <w:rsid w:val="00BD7D9B"/>
    <w:rsid w:val="00C22490"/>
    <w:rsid w:val="00C24E46"/>
    <w:rsid w:val="00C3685F"/>
    <w:rsid w:val="00C379DC"/>
    <w:rsid w:val="00C43C15"/>
    <w:rsid w:val="00C54B9C"/>
    <w:rsid w:val="00C55F78"/>
    <w:rsid w:val="00C70828"/>
    <w:rsid w:val="00C71154"/>
    <w:rsid w:val="00C720F7"/>
    <w:rsid w:val="00C91B2D"/>
    <w:rsid w:val="00CA07B8"/>
    <w:rsid w:val="00CB029E"/>
    <w:rsid w:val="00CB4919"/>
    <w:rsid w:val="00CB6696"/>
    <w:rsid w:val="00CB7C0D"/>
    <w:rsid w:val="00CD0205"/>
    <w:rsid w:val="00CE219D"/>
    <w:rsid w:val="00CE2E09"/>
    <w:rsid w:val="00CE6DDA"/>
    <w:rsid w:val="00CF5E15"/>
    <w:rsid w:val="00D06D6D"/>
    <w:rsid w:val="00D070C0"/>
    <w:rsid w:val="00D14FA4"/>
    <w:rsid w:val="00D16687"/>
    <w:rsid w:val="00D2517F"/>
    <w:rsid w:val="00D2754D"/>
    <w:rsid w:val="00D32419"/>
    <w:rsid w:val="00D343DA"/>
    <w:rsid w:val="00D55938"/>
    <w:rsid w:val="00DA4DB5"/>
    <w:rsid w:val="00DB5D1F"/>
    <w:rsid w:val="00DB71A9"/>
    <w:rsid w:val="00DC14B1"/>
    <w:rsid w:val="00DC21B1"/>
    <w:rsid w:val="00DD25D5"/>
    <w:rsid w:val="00DD2CDC"/>
    <w:rsid w:val="00DE08B5"/>
    <w:rsid w:val="00DF1DB9"/>
    <w:rsid w:val="00E11388"/>
    <w:rsid w:val="00E15190"/>
    <w:rsid w:val="00E22B01"/>
    <w:rsid w:val="00E241AC"/>
    <w:rsid w:val="00E343CA"/>
    <w:rsid w:val="00E36E1E"/>
    <w:rsid w:val="00E41FA3"/>
    <w:rsid w:val="00E5084C"/>
    <w:rsid w:val="00E53B7B"/>
    <w:rsid w:val="00E614C7"/>
    <w:rsid w:val="00E6273A"/>
    <w:rsid w:val="00E718C0"/>
    <w:rsid w:val="00E919DF"/>
    <w:rsid w:val="00E978EE"/>
    <w:rsid w:val="00EA36CF"/>
    <w:rsid w:val="00EA4267"/>
    <w:rsid w:val="00EA5733"/>
    <w:rsid w:val="00EA6CEC"/>
    <w:rsid w:val="00EB5DCD"/>
    <w:rsid w:val="00ED7EF4"/>
    <w:rsid w:val="00EE1FD4"/>
    <w:rsid w:val="00EE3886"/>
    <w:rsid w:val="00EF662D"/>
    <w:rsid w:val="00F2363D"/>
    <w:rsid w:val="00F23A2B"/>
    <w:rsid w:val="00F375BE"/>
    <w:rsid w:val="00F506F8"/>
    <w:rsid w:val="00F56D7C"/>
    <w:rsid w:val="00F62492"/>
    <w:rsid w:val="00F6416B"/>
    <w:rsid w:val="00F66834"/>
    <w:rsid w:val="00F76A73"/>
    <w:rsid w:val="00F93719"/>
    <w:rsid w:val="00F95D3B"/>
    <w:rsid w:val="00FC084E"/>
    <w:rsid w:val="00FC3D8D"/>
    <w:rsid w:val="00FD208F"/>
    <w:rsid w:val="00FD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BD68E4"/>
  <w15:docId w15:val="{84413635-2E75-4E2D-BB18-37A83FF8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68D"/>
  </w:style>
  <w:style w:type="paragraph" w:styleId="Heading1">
    <w:name w:val="heading 1"/>
    <w:basedOn w:val="Normal"/>
    <w:next w:val="Normal"/>
    <w:qFormat/>
    <w:rsid w:val="002E468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2E468D"/>
    <w:pPr>
      <w:keepNext/>
      <w:tabs>
        <w:tab w:val="left" w:pos="468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2E468D"/>
    <w:pPr>
      <w:keepNext/>
      <w:outlineLvl w:val="2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E46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E46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E468D"/>
  </w:style>
  <w:style w:type="paragraph" w:styleId="DocumentMap">
    <w:name w:val="Document Map"/>
    <w:basedOn w:val="Normal"/>
    <w:semiHidden/>
    <w:rsid w:val="002E468D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E53B7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DC21B1"/>
  </w:style>
  <w:style w:type="paragraph" w:styleId="ListParagraph">
    <w:name w:val="List Paragraph"/>
    <w:basedOn w:val="Normal"/>
    <w:uiPriority w:val="34"/>
    <w:qFormat/>
    <w:rsid w:val="00E343CA"/>
    <w:pPr>
      <w:ind w:left="720"/>
    </w:pPr>
  </w:style>
  <w:style w:type="character" w:styleId="Hyperlink">
    <w:name w:val="Hyperlink"/>
    <w:basedOn w:val="DefaultParagraphFont"/>
    <w:rsid w:val="00D06D6D"/>
    <w:rPr>
      <w:color w:val="0000FF"/>
      <w:u w:val="single"/>
    </w:rPr>
  </w:style>
  <w:style w:type="table" w:styleId="TableGrid">
    <w:name w:val="Table Grid"/>
    <w:basedOn w:val="TableNormal"/>
    <w:rsid w:val="00A94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ALetterHead">
    <w:name w:val="TEA Letter Head"/>
    <w:basedOn w:val="Normal"/>
    <w:rsid w:val="006B4818"/>
    <w:pPr>
      <w:tabs>
        <w:tab w:val="left" w:pos="288"/>
        <w:tab w:val="left" w:pos="576"/>
        <w:tab w:val="left" w:pos="2635"/>
        <w:tab w:val="left" w:pos="4608"/>
      </w:tabs>
    </w:pPr>
    <w:rPr>
      <w:sz w:val="24"/>
    </w:rPr>
  </w:style>
  <w:style w:type="paragraph" w:customStyle="1" w:styleId="Default">
    <w:name w:val="Default"/>
    <w:rsid w:val="00D559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010BF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010BF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MOTEM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7081AA91AEF459764F9BACC3DFA0C" ma:contentTypeVersion="11" ma:contentTypeDescription="Create a new document." ma:contentTypeScope="" ma:versionID="c67571d88601d77c9c1b18d5efb5c965">
  <xsd:schema xmlns:xsd="http://www.w3.org/2001/XMLSchema" xmlns:xs="http://www.w3.org/2001/XMLSchema" xmlns:p="http://schemas.microsoft.com/office/2006/metadata/properties" xmlns:ns2="05119671-51af-4a0f-aa50-c9bd38c9d9e8" xmlns:ns3="46c069c1-e0e2-437c-8f34-03a26d1db4c4" targetNamespace="http://schemas.microsoft.com/office/2006/metadata/properties" ma:root="true" ma:fieldsID="56e418a8fb60cd068c9aa9307210df86" ns2:_="" ns3:_="">
    <xsd:import namespace="05119671-51af-4a0f-aa50-c9bd38c9d9e8"/>
    <xsd:import namespace="46c069c1-e0e2-437c-8f34-03a26d1db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19671-51af-4a0f-aa50-c9bd38c9d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69c1-e0e2-437c-8f34-03a26d1db4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45A1CA-A704-4CA1-98EA-CB6AC85421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3E21CF-70AC-430C-8975-9A28102ED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19671-51af-4a0f-aa50-c9bd38c9d9e8"/>
    <ds:schemaRef ds:uri="46c069c1-e0e2-437c-8f34-03a26d1db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327707-DE30-4D34-913C-74D46D90AD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C8AEFB-D10B-43B4-B990-7141D6F4F9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MEMOTEMP</Template>
  <TotalTime>3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ATSF-KI-O</vt:lpstr>
    </vt:vector>
  </TitlesOfParts>
  <Company>United States Army</Company>
  <LinksUpToDate>false</LinksUpToDate>
  <CharactersWithSpaces>1623</CharactersWithSpaces>
  <SharedDoc>false</SharedDoc>
  <HLinks>
    <vt:vector size="6" baseType="variant">
      <vt:variant>
        <vt:i4>65642</vt:i4>
      </vt:variant>
      <vt:variant>
        <vt:i4>3</vt:i4>
      </vt:variant>
      <vt:variant>
        <vt:i4>0</vt:i4>
      </vt:variant>
      <vt:variant>
        <vt:i4>5</vt:i4>
      </vt:variant>
      <vt:variant>
        <vt:lpwstr>mailto:hunter.a.gallacher.mil@mail.mil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ATSF-KI-O</dc:title>
  <dc:creator>New User</dc:creator>
  <cp:lastModifiedBy>Reyes-Felix, Kimberly E  SGT MIL TRADOC</cp:lastModifiedBy>
  <cp:revision>3</cp:revision>
  <cp:lastPrinted>2021-10-07T18:35:00Z</cp:lastPrinted>
  <dcterms:created xsi:type="dcterms:W3CDTF">2024-11-19T22:27:00Z</dcterms:created>
  <dcterms:modified xsi:type="dcterms:W3CDTF">2024-11-19T22:45:00Z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0x010100DA27081AA91AEF459764F9BACC3DFA0C</vt:lpwstr>
  </property>
</Properties>
</file>